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D87D0" w14:textId="77777777" w:rsidR="00B9199A" w:rsidRDefault="00000000">
      <w:pPr>
        <w:rPr>
          <w:b/>
          <w:bCs/>
        </w:rPr>
      </w:pPr>
      <w:r>
        <w:rPr>
          <w:b/>
          <w:bCs/>
        </w:rPr>
        <w:t xml:space="preserve">Name: </w:t>
      </w:r>
    </w:p>
    <w:p w14:paraId="02F0089D" w14:textId="77777777" w:rsidR="00B9199A" w:rsidRDefault="00000000">
      <w:pPr>
        <w:rPr>
          <w:b/>
          <w:bCs/>
        </w:rPr>
      </w:pPr>
      <w:r>
        <w:rPr>
          <w:b/>
          <w:bCs/>
        </w:rPr>
        <w:t xml:space="preserve">Address: </w:t>
      </w:r>
    </w:p>
    <w:p w14:paraId="4D871E8A" w14:textId="77777777" w:rsidR="00B9199A" w:rsidRDefault="00000000">
      <w:pPr>
        <w:rPr>
          <w:b/>
          <w:bCs/>
        </w:rPr>
      </w:pPr>
      <w:r>
        <w:rPr>
          <w:b/>
          <w:bCs/>
        </w:rPr>
        <w:t>Contact Details:</w:t>
      </w:r>
    </w:p>
    <w:p w14:paraId="53AB741E" w14:textId="77777777" w:rsidR="00B9199A" w:rsidRDefault="00B9199A"/>
    <w:p w14:paraId="73928786" w14:textId="77777777" w:rsidR="00B9199A" w:rsidRDefault="00000000">
      <w:r>
        <w:rPr>
          <w:b/>
          <w:bCs/>
        </w:rPr>
        <w:t>Personal Profile:</w:t>
      </w:r>
      <w:r>
        <w:t xml:space="preserve"> </w:t>
      </w:r>
      <w:r>
        <w:rPr>
          <w:i/>
          <w:iCs/>
        </w:rPr>
        <w:t xml:space="preserve">Include a small introductory paragraph about yourself including your current role, what you’re looking for and why. </w:t>
      </w:r>
    </w:p>
    <w:p w14:paraId="57661DB5" w14:textId="77777777" w:rsidR="00B9199A" w:rsidRDefault="00B9199A">
      <w:pPr>
        <w:rPr>
          <w:i/>
          <w:iCs/>
        </w:rPr>
      </w:pPr>
    </w:p>
    <w:p w14:paraId="038E9687" w14:textId="77777777" w:rsidR="00B9199A" w:rsidRDefault="00000000">
      <w:pPr>
        <w:rPr>
          <w:b/>
          <w:bCs/>
        </w:rPr>
      </w:pPr>
      <w:r>
        <w:rPr>
          <w:b/>
          <w:bCs/>
        </w:rPr>
        <w:t>Experience:</w:t>
      </w:r>
    </w:p>
    <w:p w14:paraId="1031707E" w14:textId="77777777" w:rsidR="00B9199A" w:rsidRDefault="00B9199A">
      <w:pPr>
        <w:rPr>
          <w:b/>
          <w:bCs/>
        </w:rPr>
      </w:pPr>
    </w:p>
    <w:p w14:paraId="53B55522" w14:textId="77777777" w:rsidR="00B9199A" w:rsidRDefault="00000000">
      <w:pPr>
        <w:rPr>
          <w:i/>
          <w:iCs/>
        </w:rPr>
      </w:pPr>
      <w:r>
        <w:rPr>
          <w:i/>
          <w:iCs/>
        </w:rPr>
        <w:t>Job Title</w:t>
      </w:r>
    </w:p>
    <w:p w14:paraId="6E8FDE81" w14:textId="77777777" w:rsidR="00B9199A" w:rsidRDefault="00000000">
      <w:pPr>
        <w:rPr>
          <w:i/>
          <w:iCs/>
        </w:rPr>
      </w:pPr>
      <w:r>
        <w:rPr>
          <w:i/>
          <w:iCs/>
        </w:rPr>
        <w:t xml:space="preserve">Company </w:t>
      </w:r>
    </w:p>
    <w:p w14:paraId="2057DCF2" w14:textId="77777777" w:rsidR="00B9199A" w:rsidRDefault="00000000">
      <w:pPr>
        <w:rPr>
          <w:i/>
          <w:iCs/>
        </w:rPr>
      </w:pPr>
      <w:r>
        <w:rPr>
          <w:i/>
          <w:iCs/>
        </w:rPr>
        <w:t xml:space="preserve">Location </w:t>
      </w:r>
    </w:p>
    <w:p w14:paraId="65C400E9" w14:textId="77777777" w:rsidR="00B9199A" w:rsidRDefault="00B9199A">
      <w:pPr>
        <w:rPr>
          <w:i/>
          <w:iCs/>
        </w:rPr>
      </w:pPr>
    </w:p>
    <w:p w14:paraId="2B63D20C" w14:textId="77777777" w:rsidR="00B9199A" w:rsidRDefault="00000000">
      <w:pPr>
        <w:rPr>
          <w:i/>
          <w:iCs/>
        </w:rPr>
      </w:pPr>
      <w:r>
        <w:rPr>
          <w:i/>
          <w:iCs/>
        </w:rPr>
        <w:t>Experience/Responsibilities/Achievements:</w:t>
      </w:r>
    </w:p>
    <w:p w14:paraId="2F7DE350" w14:textId="77777777" w:rsidR="00B9199A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</w:p>
    <w:p w14:paraId="0B863C72" w14:textId="77777777" w:rsidR="00B9199A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</w:p>
    <w:p w14:paraId="37C9A6B9" w14:textId="77777777" w:rsidR="00B9199A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</w:p>
    <w:p w14:paraId="4E0DE1B8" w14:textId="77777777" w:rsidR="00B9199A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</w:p>
    <w:p w14:paraId="059939DF" w14:textId="77777777" w:rsidR="00B9199A" w:rsidRDefault="00B9199A">
      <w:pPr>
        <w:rPr>
          <w:i/>
          <w:iCs/>
        </w:rPr>
      </w:pPr>
    </w:p>
    <w:p w14:paraId="624DD44F" w14:textId="77777777" w:rsidR="00B9199A" w:rsidRDefault="00B9199A">
      <w:pPr>
        <w:rPr>
          <w:i/>
          <w:iCs/>
        </w:rPr>
      </w:pPr>
    </w:p>
    <w:p w14:paraId="5ED6D2A8" w14:textId="77777777" w:rsidR="00B9199A" w:rsidRDefault="00000000">
      <w:pPr>
        <w:rPr>
          <w:i/>
          <w:iCs/>
        </w:rPr>
      </w:pPr>
      <w:r>
        <w:rPr>
          <w:i/>
          <w:iCs/>
        </w:rPr>
        <w:t>Job Title</w:t>
      </w:r>
    </w:p>
    <w:p w14:paraId="725C6FD0" w14:textId="77777777" w:rsidR="00B9199A" w:rsidRDefault="00000000">
      <w:pPr>
        <w:rPr>
          <w:i/>
          <w:iCs/>
        </w:rPr>
      </w:pPr>
      <w:r>
        <w:rPr>
          <w:i/>
          <w:iCs/>
        </w:rPr>
        <w:t xml:space="preserve">Company </w:t>
      </w:r>
    </w:p>
    <w:p w14:paraId="5F3A7745" w14:textId="77777777" w:rsidR="00B9199A" w:rsidRDefault="00000000">
      <w:pPr>
        <w:rPr>
          <w:i/>
          <w:iCs/>
        </w:rPr>
      </w:pPr>
      <w:r>
        <w:rPr>
          <w:i/>
          <w:iCs/>
        </w:rPr>
        <w:t xml:space="preserve">Location </w:t>
      </w:r>
    </w:p>
    <w:p w14:paraId="60FE83E1" w14:textId="77777777" w:rsidR="00B9199A" w:rsidRDefault="00B9199A">
      <w:pPr>
        <w:rPr>
          <w:i/>
          <w:iCs/>
        </w:rPr>
      </w:pPr>
    </w:p>
    <w:p w14:paraId="1F164B92" w14:textId="77777777" w:rsidR="00B9199A" w:rsidRDefault="00000000">
      <w:pPr>
        <w:rPr>
          <w:i/>
          <w:iCs/>
        </w:rPr>
      </w:pPr>
      <w:r>
        <w:rPr>
          <w:i/>
          <w:iCs/>
        </w:rPr>
        <w:t>Experience/Responsibilities/Achievements:</w:t>
      </w:r>
    </w:p>
    <w:p w14:paraId="355DEB0B" w14:textId="77777777" w:rsidR="00B9199A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</w:p>
    <w:p w14:paraId="6F0ED804" w14:textId="77777777" w:rsidR="00B9199A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</w:p>
    <w:p w14:paraId="2781F52F" w14:textId="77777777" w:rsidR="00B9199A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</w:p>
    <w:p w14:paraId="3FA7DCEC" w14:textId="77777777" w:rsidR="00B9199A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</w:p>
    <w:p w14:paraId="25D32333" w14:textId="77777777" w:rsidR="00B9199A" w:rsidRDefault="00B9199A">
      <w:pPr>
        <w:rPr>
          <w:i/>
          <w:iCs/>
        </w:rPr>
      </w:pPr>
    </w:p>
    <w:p w14:paraId="2FFA30B9" w14:textId="77777777" w:rsidR="00B9199A" w:rsidRDefault="00B9199A">
      <w:pPr>
        <w:rPr>
          <w:i/>
          <w:iCs/>
        </w:rPr>
      </w:pPr>
    </w:p>
    <w:p w14:paraId="2C2BF0D7" w14:textId="77777777" w:rsidR="00B9199A" w:rsidRDefault="00B9199A">
      <w:pPr>
        <w:rPr>
          <w:i/>
          <w:iCs/>
        </w:rPr>
      </w:pPr>
    </w:p>
    <w:p w14:paraId="2CC33475" w14:textId="77777777" w:rsidR="00B9199A" w:rsidRDefault="00000000">
      <w:pPr>
        <w:rPr>
          <w:i/>
          <w:iCs/>
        </w:rPr>
      </w:pPr>
      <w:r>
        <w:rPr>
          <w:i/>
          <w:iCs/>
        </w:rPr>
        <w:t>Job Title</w:t>
      </w:r>
    </w:p>
    <w:p w14:paraId="57C049DD" w14:textId="77777777" w:rsidR="00B9199A" w:rsidRDefault="00000000">
      <w:pPr>
        <w:rPr>
          <w:i/>
          <w:iCs/>
        </w:rPr>
      </w:pPr>
      <w:r>
        <w:rPr>
          <w:i/>
          <w:iCs/>
        </w:rPr>
        <w:t xml:space="preserve">Company </w:t>
      </w:r>
    </w:p>
    <w:p w14:paraId="06DE8991" w14:textId="77777777" w:rsidR="00B9199A" w:rsidRDefault="00000000">
      <w:pPr>
        <w:rPr>
          <w:i/>
          <w:iCs/>
        </w:rPr>
      </w:pPr>
      <w:r>
        <w:rPr>
          <w:i/>
          <w:iCs/>
        </w:rPr>
        <w:t xml:space="preserve">Location </w:t>
      </w:r>
    </w:p>
    <w:p w14:paraId="225030D5" w14:textId="77777777" w:rsidR="00B9199A" w:rsidRDefault="00B9199A">
      <w:pPr>
        <w:rPr>
          <w:i/>
          <w:iCs/>
        </w:rPr>
      </w:pPr>
    </w:p>
    <w:p w14:paraId="796E14D9" w14:textId="77777777" w:rsidR="00B9199A" w:rsidRDefault="00000000">
      <w:pPr>
        <w:rPr>
          <w:i/>
          <w:iCs/>
        </w:rPr>
      </w:pPr>
      <w:r>
        <w:rPr>
          <w:i/>
          <w:iCs/>
        </w:rPr>
        <w:t>Experience/Responsibilities/Achievements:</w:t>
      </w:r>
    </w:p>
    <w:p w14:paraId="0F22AEE3" w14:textId="77777777" w:rsidR="00B9199A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</w:p>
    <w:p w14:paraId="409BFD14" w14:textId="77777777" w:rsidR="00B9199A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</w:p>
    <w:p w14:paraId="3B48AE19" w14:textId="77777777" w:rsidR="00B9199A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</w:p>
    <w:p w14:paraId="6E4BDA02" w14:textId="77777777" w:rsidR="00B9199A" w:rsidRDefault="00000000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</w:p>
    <w:p w14:paraId="6EF77243" w14:textId="77777777" w:rsidR="00B9199A" w:rsidRDefault="00B9199A">
      <w:pPr>
        <w:rPr>
          <w:i/>
          <w:iCs/>
        </w:rPr>
      </w:pPr>
    </w:p>
    <w:p w14:paraId="25E777FE" w14:textId="77777777" w:rsidR="00B9199A" w:rsidRDefault="00B9199A">
      <w:pPr>
        <w:rPr>
          <w:i/>
          <w:iCs/>
        </w:rPr>
      </w:pPr>
    </w:p>
    <w:p w14:paraId="3BF3044B" w14:textId="77777777" w:rsidR="00B9199A" w:rsidRDefault="00000000">
      <w:pPr>
        <w:rPr>
          <w:b/>
          <w:bCs/>
        </w:rPr>
      </w:pPr>
      <w:r>
        <w:rPr>
          <w:b/>
          <w:bCs/>
        </w:rPr>
        <w:t xml:space="preserve">Education/Qualifications </w:t>
      </w:r>
    </w:p>
    <w:p w14:paraId="74F893D9" w14:textId="77777777" w:rsidR="00B9199A" w:rsidRDefault="00B9199A">
      <w:pPr>
        <w:rPr>
          <w:i/>
          <w:iCs/>
        </w:rPr>
      </w:pPr>
    </w:p>
    <w:p w14:paraId="7F4CED88" w14:textId="77777777" w:rsidR="00B9199A" w:rsidRDefault="00B9199A">
      <w:pPr>
        <w:rPr>
          <w:i/>
          <w:iCs/>
        </w:rPr>
      </w:pPr>
    </w:p>
    <w:p w14:paraId="4541646E" w14:textId="77777777" w:rsidR="00B9199A" w:rsidRDefault="00B9199A">
      <w:pPr>
        <w:rPr>
          <w:i/>
          <w:iCs/>
        </w:rPr>
      </w:pPr>
    </w:p>
    <w:sectPr w:rsidR="00B9199A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CCBCE" w14:textId="77777777" w:rsidR="00990B50" w:rsidRDefault="00990B50">
      <w:r>
        <w:separator/>
      </w:r>
    </w:p>
  </w:endnote>
  <w:endnote w:type="continuationSeparator" w:id="0">
    <w:p w14:paraId="1B209A48" w14:textId="77777777" w:rsidR="00990B50" w:rsidRDefault="0099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BDB0D" w14:textId="77777777" w:rsidR="00990B50" w:rsidRDefault="00990B50">
      <w:r>
        <w:rPr>
          <w:color w:val="000000"/>
        </w:rPr>
        <w:separator/>
      </w:r>
    </w:p>
  </w:footnote>
  <w:footnote w:type="continuationSeparator" w:id="0">
    <w:p w14:paraId="1E9503EF" w14:textId="77777777" w:rsidR="00990B50" w:rsidRDefault="0099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8B7B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7CD0B" wp14:editId="5321F9A9">
          <wp:simplePos x="0" y="0"/>
          <wp:positionH relativeFrom="margin">
            <wp:posOffset>2310131</wp:posOffset>
          </wp:positionH>
          <wp:positionV relativeFrom="paragraph">
            <wp:posOffset>-273048</wp:posOffset>
          </wp:positionV>
          <wp:extent cx="1111252" cy="548877"/>
          <wp:effectExtent l="0" t="0" r="6348" b="0"/>
          <wp:wrapNone/>
          <wp:docPr id="811994539" name="Picture 1" descr="Property Recruitment That Puts You First - Joshua Robert Recruit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252" cy="5488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A34A0"/>
    <w:multiLevelType w:val="multilevel"/>
    <w:tmpl w:val="47120C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8673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199A"/>
    <w:rsid w:val="0063399D"/>
    <w:rsid w:val="00990B50"/>
    <w:rsid w:val="00AE2C5D"/>
    <w:rsid w:val="00B9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777B2"/>
  <w15:docId w15:val="{2FDF7DF3-7826-9249-849B-EDBEA3AB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Bedford</dc:creator>
  <dc:description/>
  <cp:lastModifiedBy>Dan  Liburd</cp:lastModifiedBy>
  <cp:revision>2</cp:revision>
  <dcterms:created xsi:type="dcterms:W3CDTF">2025-03-11T15:53:00Z</dcterms:created>
  <dcterms:modified xsi:type="dcterms:W3CDTF">2025-03-11T15:53:00Z</dcterms:modified>
</cp:coreProperties>
</file>